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lv-LV"/>
        </w:rPr>
      </w:pPr>
      <w:bookmarkStart w:id="0" w:name="_GoBack"/>
      <w:bookmarkEnd w:id="0"/>
    </w:p>
    <w:p>
      <w:pPr>
        <w:rPr>
          <w:rFonts w:hint="default"/>
          <w:lang w:val="lv-LV"/>
        </w:rPr>
      </w:pPr>
    </w:p>
    <w:p>
      <w:pPr>
        <w:rPr>
          <w:rFonts w:hint="default"/>
          <w:lang w:val="lv-LV"/>
        </w:rPr>
      </w:pPr>
    </w:p>
    <w:p>
      <w:pPr>
        <w:jc w:val="center"/>
        <w:rPr>
          <w:rFonts w:hint="default"/>
          <w:b/>
          <w:bCs/>
          <w:sz w:val="28"/>
          <w:szCs w:val="28"/>
          <w:lang w:val="lv-LV"/>
        </w:rPr>
      </w:pPr>
      <w:r>
        <w:rPr>
          <w:rFonts w:hint="default"/>
          <w:b/>
          <w:bCs/>
          <w:sz w:val="28"/>
          <w:szCs w:val="28"/>
          <w:lang w:val="lv-LV"/>
        </w:rPr>
        <w:t>Staburadziešu u.c. vecsaimniecības un jaunsaimniecības 1931.g. Sēlpils pagastā</w:t>
      </w:r>
    </w:p>
    <w:p>
      <w:pPr>
        <w:rPr>
          <w:rFonts w:hint="default"/>
          <w:vertAlign w:val="baseline"/>
          <w:lang w:val="lv-LV"/>
        </w:rPr>
      </w:pPr>
      <w:r>
        <w:rPr>
          <w:rFonts w:hint="default"/>
          <w:lang w:val="lv-LV"/>
        </w:rPr>
        <w:t xml:space="preserve">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220"/>
        <w:gridCol w:w="2017"/>
        <w:gridCol w:w="2022"/>
        <w:gridCol w:w="2022"/>
        <w:gridCol w:w="2013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lv-LV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lv-LV"/>
              </w:rPr>
              <w:t>B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lv-LV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lv-LV"/>
              </w:rPr>
              <w:t>C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lv-LV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lv-LV"/>
              </w:rPr>
              <w:t>D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lv-LV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lv-LV"/>
              </w:rPr>
              <w:t>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lv-LV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lv-LV"/>
              </w:rPr>
              <w:t>F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lv-LV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lv-LV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lv-LV"/>
              </w:rPr>
              <w:t>Nr.p/k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lv-LV"/>
              </w:rPr>
              <w:t>Saimniecība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lv-LV"/>
              </w:rPr>
              <w:t>Īpašnieks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lv-LV"/>
              </w:rPr>
              <w:t>Iedzīvotāji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lv-LV"/>
              </w:rPr>
              <w:t>Lauksaimniecībā izmantojamās zemes platība ha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lv-LV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lv-LV"/>
              </w:rPr>
              <w:t xml:space="preserve">Lauksaimn. izmantojam. zemes </w:t>
            </w: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lv-LV"/>
              </w:rPr>
              <w:t>vērtība</w:t>
            </w: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lv-LV"/>
              </w:rPr>
              <w:t xml:space="preserve"> pēc pamazinājuma par trūkstošām ēkām </w:t>
            </w: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lv-LV"/>
              </w:rPr>
              <w:t>Ls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lv-LV"/>
              </w:rPr>
              <w:t>Zemes koplatība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VECS</w:t>
            </w:r>
            <w:r>
              <w:rPr>
                <w:rFonts w:hint="default"/>
                <w:b/>
                <w:bCs/>
                <w:vertAlign w:val="baseline"/>
                <w:lang w:val="en-US"/>
              </w:rPr>
              <w:t>A</w:t>
            </w:r>
            <w:r>
              <w:rPr>
                <w:rFonts w:hint="default"/>
                <w:b/>
                <w:bCs/>
                <w:vertAlign w:val="baseline"/>
                <w:lang w:val="lv-LV"/>
              </w:rPr>
              <w:t>IMNIECĪBAS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Ādmiņi - Jure N 9 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Apsalons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28,30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4310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Ādmiņi - Brene N 10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Apsalons Fricis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6410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Aizkalni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Puķīte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552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Aizelkšņi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Upīša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305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Aizup - Liel - Brene N 3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Aizupi V un L un Čulkstāns M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6485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Aizup - Strelniek N 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Strēlnieks Ernests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48,50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7755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Aizup - Liel - Pēter N 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Aizups Grieta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51,50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6005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Aizporāni - Lejas - Grenberg N 11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Griekeris Anna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88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8470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Aizporāni - Maz - Jēkab N12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Altbergs Karlis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7180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Aizporāni - Maz - Jekab N 13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Dzērvīte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4485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en-US"/>
              </w:rPr>
              <w:t>Aldi</w:t>
            </w:r>
            <w:r>
              <w:rPr>
                <w:rFonts w:hint="default"/>
                <w:vertAlign w:val="baseline"/>
                <w:lang w:val="lv-LV"/>
              </w:rPr>
              <w:t>ņi N 1</w:t>
            </w:r>
            <w:r>
              <w:rPr>
                <w:rFonts w:hint="default"/>
                <w:vertAlign w:val="baseline"/>
                <w:lang w:val="en-US"/>
              </w:rPr>
              <w:t xml:space="preserve"> 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Aldiņš M aps. Aldiņš Alfreds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3907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Alināri - Grinberg N 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Grinbergs Karlis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6885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Alināri - Altberg N7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Gērkis Arturs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Andiņi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Ūdris Anna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22,20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4250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Aperāni - Dekmer N 138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Lejnieks Indriķis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Aperāni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Kalniņš Mārtiņš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38,10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7080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Ārītes N 5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Apsaloni, Ieva, Emilija, Jānis, Karlis, Vold.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7664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Augustmuiža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Šomna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50,37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6829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Auzān  - Liepiņ N 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Liepiņš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3970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Auzān - Jān N 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Auziņa Jāņa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3858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Aulači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Dābols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3740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Babrāni - Kalēj N 41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Kalējs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51,14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4468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Babrāni - Bebris N 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Bebris Jānis un Ieva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49,38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4646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Bebri N 137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Rusāns J.. Bebris J. apsaimn.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Bebru kalns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Rusans Oskars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6,40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Benķu leja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Krūmiņš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17,66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1113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Beķerāni N 18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Blaubergs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9060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Bērziņi N 16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Grasbergs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6130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Bērziņi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Grinbergs Alberts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21,70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2646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Bērzkalni N 6a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Nikmanis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Bērziņkrogs - Ozolsala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Bagātais Mārtiņš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3860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Betkas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Ormanis Andrejs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18,68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2098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Birzātes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Loberts Olga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12,15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948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Birznieki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Kuzāns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8,80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Bisenieki N 17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Strēlnieks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4890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Boļān - Zemberg N 38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Zembergs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55,75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4146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Boļān - Zolbergs N 39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Zolbergs Jēkabs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32,60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Boļānu koppienotava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Salas-Selpils pien.sab.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-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-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Brankas N 4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Kalniņš Kārlis aps. Aperāns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23,22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Brulān - Pēter N 14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Brūveris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4845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Brulān - Jān N 15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Grinbergs Vilma, Rizga Alvīna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4750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Burmeisteri N 4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Valdmanis aps. Erglis J.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20,85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2067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Burmeisteri N 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Prūsis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18,85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1813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color w:val="C00000"/>
                <w:vertAlign w:val="baseline"/>
                <w:lang w:val="lv-LV"/>
              </w:rPr>
              <w:t>44.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Burtnieki  N 39a 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Zolbergi Mile, Kārlis, Zelma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2265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Caunes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Caune Mile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1690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en-US"/>
              </w:rPr>
              <w:t>Cer</w:t>
            </w:r>
            <w:r>
              <w:rPr>
                <w:rFonts w:hint="default"/>
                <w:vertAlign w:val="baseline"/>
                <w:lang w:val="lv-LV"/>
              </w:rPr>
              <w:t>īkl - Brenc N 125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Lodziņš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3020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Cērikl - Jēkab N 124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Kārkliņš Jānis un Emilija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3300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Cēsnieki N 223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Cesnieka Ijāba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655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Cīruļi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Lodziņš Mārtiņš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Dābari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Lauciņš 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56,40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5190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Dāboliņi (Kuzānu apgabals)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Kuzānu mantin. aps.Plīrums P.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15,20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1338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Dardzāni N 19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Melderis Anna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3400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Dekmeres N 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Dekmers-Grinbergs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7270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Dekšņi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Zelmera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9178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Dolieši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Laurencis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5248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en-US"/>
              </w:rPr>
              <w:t>Dolie</w:t>
            </w:r>
            <w:r>
              <w:rPr>
                <w:rFonts w:hint="default"/>
                <w:vertAlign w:val="baseline"/>
                <w:lang w:val="lv-LV"/>
              </w:rPr>
              <w:t>ši - Jaun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Laurencis Janis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15,20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2185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Dopeles - Lejas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Kubliņš Janis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4685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Dopeles - Kalna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Dombrovskis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38,52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5201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Druvenieki 28a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Lacenbergs Fricis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2405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Dzērves - Upes - Lejas N 117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Ozoliņš Elza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3502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Dzērves - Upes - Kalna N 118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Dzērvītis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4671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Dupi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Grundspeņķis Andrejs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6492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Egles krogs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Dāboliņš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3010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Gercān - Gerke - Brenc 26a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Gērķis Kr. aps. Skudra K.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900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Gercān - Gerke - Brenc - 26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Gērķis Krišjanis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4910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Gērcān - Gērcān - Pēter N 25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Balodis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3971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Gērcān - Gercān N 24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Gērcāns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Gērcān - Gērcān - Kārl N 27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Blaubergs Anna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4465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Glīzdain N 130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Pugevics Voldemārs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67,46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6148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Glīzdain N 129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Pundāns Grietas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9,80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1306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Grietinas Daugav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Kīsis Mile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1910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Gretis 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Grieķeris Voldemārs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67,46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6148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Gretes II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Grieķeris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60,64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4220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Grāvleji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Grāvleja P.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8,60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1164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Iepukņi -- Liel - Jān N21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Šeturins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5796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Iepukņi - Liel - Jure N 22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Grāvītis Karlis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5737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Iepukņi - Maz N 23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Elksnis Karlis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5370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Iepukne - Priede N 23a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Priede Ilze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1373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Iepukne ar piegriez.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Vārpa K.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1092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Ilenān - Aže N 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Aže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2975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Ilenān - Pukīt N 29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Puķītis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27,49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3265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Ilenān - Cimerman N31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Cimermanis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4270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Ilenān - Grinberg N 28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Pusvacietis Voldemārs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5630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Jaunzemi N 26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Lejins Juris 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aps.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4075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Jaunzemi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Ozolupe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10 370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Jaunzemi ar piegriezumu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Sperjans Anna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8,40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lv-LV"/>
              </w:rPr>
              <w:t>87.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Jozupi N 32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Rūtmaņi Peteris un Talivaldis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40,50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3795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color w:val="C00000"/>
                <w:vertAlign w:val="baseline"/>
                <w:lang w:val="lv-LV"/>
              </w:rPr>
              <w:t>88.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Kalēji - Daugav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Renbergs Janis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38,42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4003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Kalēji - Kalna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Ozolupe Mārtiņš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31,60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5840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Kalniņi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Slikšāns Jekabs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500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Kalniņi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Dāboliņš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Kalniņi - Vec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Medovskis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15,32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1816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Kalniņi Jaun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Zeļinskis Pauls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3245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Kaktiņi un Zvigzdi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Arājs Mārtiņš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30,70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4004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Ķēniņ - Kaln - Sarmul 35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Ozolins Ieva aps.Slikšāns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4144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Ķēniņ - Lejas - Jēkab N 38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Ziemāns Pēteris aps.Ziemans J.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55,57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6338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Ķēniņ - Lejas - Jān N 37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Skudra P.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45,83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5377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Ķēnin - Kaln - Jān N 36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Upītis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5132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Ķīlāni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Grieķeris Roberts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5060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100.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Ķīlāni - Jaun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Grieķeris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20,90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3805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101.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Ķinķeļi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Stūris Olga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48,50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7110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102.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Kipi - Vidsēt. N 44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Dilbeks Ede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4515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103.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Kipi - Lejas - Peter N 45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Kiperis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5946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104.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Kipi - Lejas Jekab N 46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Leimanis M. aps.Grinbergs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5140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105.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Kipi - Kaln Sēt N 43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Vīnakalns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5960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106.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Kleber - Liel - Jēkab N 39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Miezītis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2705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107.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Kleber - Liel - Martiņ N40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Miezītis Juris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108.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Kleber - Maz - Peter N 41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Polāns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21,70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109.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Kleber N 42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Klebers Juris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3263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110.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Ķorži - Kalna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Laurencis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8670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111.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Ķorži -- Lejas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Rudzitis Ieva, Janis, Sparinskis Liba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5190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112.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Krauči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Reihmanis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7840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113.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Krieviņi N 49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Nicis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5648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114.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Krīguļi N 33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Dārznieks Juris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4021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115.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Krumeši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Zvirzdiņš Mārtiņš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23,42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2403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116.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Kurpnieki/ no Daugav Grietiņiem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Kurpnieks Berta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1490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117.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Ķuzān - Lejiņ - N 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Žukovskis Leontine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4493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118.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Ķuzān N 12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Elksnis Anna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7685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119.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Ķuzān N 8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Ozoliņa J.m. aps. Ozoliņš Juris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34,50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4350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120.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Ķuzān N 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Krēsliņš Jūle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4870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121.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Ķuzān - Kresliņ N 48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Krēsliņi Voldemārs, Mile, Milda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6042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122.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Ķuzān N 11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Lodziņš Roberts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26,30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3026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123.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Ķuzān - Peter N 47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Ķuzana J.mantin. aps.Balodis Marija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42,80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6281 ?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124.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Ķuzān - Kalēj N ?108ap.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Ziediņš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2398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125.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Ķukuļi N 34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Ķukulis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7305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126.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Kvēp - Ares N 132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Dzērvītis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1300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127.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Lapsas salas ar piegriez.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Stikāns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14,50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567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128.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Lauškalni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Rezovskis Auguste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26,20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5490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129.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Lazdas N 134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Salmins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843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130.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Lazdas, piegriez. no Jaunsēlpils m.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Salmins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12,73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1077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131.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Lejiņi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Lejiņa P.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8,97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677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color w:val="C00000"/>
                <w:vertAlign w:val="baseline"/>
                <w:lang w:val="lv-LV"/>
              </w:rPr>
              <w:t>132.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Lejnieki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Ārgulis Anna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15,50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1805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133.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Lielpurves N 51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Beite Ede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2514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134.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Luksti N 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Pāvuliņš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3915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135.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Macpīgas Kalna N 54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Mistris Jūle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7730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136.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Macpīgas Lejas N 55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Ērgļi Līze, Jānis, Jūlijs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4270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137.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Mācītāja m. neatsav.daļa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Sēlpils ev.lut.draudze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50,08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8946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138.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Mākul - Jān N 53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Zvejnieks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4130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139.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Mākul - Jure N 52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Plīrums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4975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140.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Mālukalns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Bērziņš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15,20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2345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141.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Melnais purvs,   .. gab.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Apsaimn. Zembergs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1,86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142.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Mežsēt - Peter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Gēgera Mārtiņa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27,80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3166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143.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Mežsēt - Jorge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Lazdiņš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2465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144.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Mežsēt -  Grīstiņ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Utulardo M. aps.Barzdiņš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26,31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4406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145.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Migļi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Ruskis Jēkabs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4415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146.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Mucenieki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Čulkstāns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40,52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6340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147.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Mūrnieki N 12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Grundspeņķis Mārtiņš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78,74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10,098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148.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Nāguļi Lejas N 61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Ozoliņš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5215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149.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Nāguļi Kalna N 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Kalniņš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3801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150.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Naudidzān - Auziņ N 57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Auziņš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4275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151.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Naudidzān - Liepin N 59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Liepiņa K.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3527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152.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Naudidzān - Peter N 58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Stradiņš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4633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153.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Naudidzān - Prūsis  N 56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Prūša J.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4975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154.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Ozoliņi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Rotkājs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10,70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1685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155.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Ozoliņi N 107, 222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Rerpa ? mantin. aps. Avotiņš Ede?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565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156.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Pāvul - Kalna n 78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Čakstens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5142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157.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Pāvul - Lejas N 79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Sarmuļi Jānis, Ieva, Emma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34,70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6095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158.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Pāvul - Lejas - Jure N 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Īlens Elza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3945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159.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Pāķi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Ķukulis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19,40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1999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160.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Pāķe- Brenc N 66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Austriņa Mārtiņa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3685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Pāķe - Jēkab N 65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Dekmeris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Pavējas - Gravlej N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Grāvlejs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1300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Pavējas - Bruver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Brūveris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1244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Pēterēni N 90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Rusans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8915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Pigāni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Vītols Bernhards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2334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Plāter - Kaln N 85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Lindemanis Jekabs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4155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Plāter - Kaln n 86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Vilks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Plater - Lejas N 17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Grinbergs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6535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Polān - Kaln N 67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Polāna K.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170.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Polān - Lejas - Ans N 68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Kaufmanis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171.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Polān - Lejas - Brenc N 69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Zolbergs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3080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172.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Pormal - Jān N 92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Zilberbergs Janis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4360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173.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Pormal - Jure N 91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Zilberberga Fr.?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5055?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174.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Pormales N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Mēnesis Peteris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8,40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1270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175.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Priekšān - Kalniet N 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Rikteris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3872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color w:val="C00000"/>
                <w:vertAlign w:val="baseline"/>
                <w:lang w:val="lv-LV"/>
              </w:rPr>
              <w:t>176.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en-US"/>
              </w:rPr>
              <w:t>Priek</w:t>
            </w:r>
            <w:r>
              <w:rPr>
                <w:rFonts w:hint="default"/>
                <w:vertAlign w:val="baseline"/>
                <w:lang w:val="lv-LV"/>
              </w:rPr>
              <w:t>šān - Kalnsēt - Jure N 71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Staks Pēteris un Ieva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27,50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vertAlign w:val="baseline"/>
                <w:lang w:val="lv-LV"/>
              </w:rPr>
              <w:t>3200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177.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en-US"/>
              </w:rPr>
              <w:t>Priek</w:t>
            </w:r>
            <w:r>
              <w:rPr>
                <w:rFonts w:hint="default"/>
                <w:vertAlign w:val="baseline"/>
                <w:lang w:val="lv-LV"/>
              </w:rPr>
              <w:t>šān - Vidsēt - Pēter N 72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Kaneps Mārtiņš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2378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178.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en-US"/>
              </w:rPr>
              <w:t>Priek</w:t>
            </w:r>
            <w:r>
              <w:rPr>
                <w:rFonts w:hint="default"/>
                <w:vertAlign w:val="baseline"/>
                <w:lang w:val="lv-LV"/>
              </w:rPr>
              <w:t>šān - Vidsēt -Jān N 73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Beita Kārļa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2875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179.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en-US"/>
              </w:rPr>
              <w:t>Priek</w:t>
            </w:r>
            <w:r>
              <w:rPr>
                <w:rFonts w:hint="default"/>
                <w:vertAlign w:val="baseline"/>
                <w:lang w:val="lv-LV"/>
              </w:rPr>
              <w:t>šān ar piegriezumu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Vīnakalns Anna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13,50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1080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en-US"/>
              </w:rPr>
              <w:t>Priek</w:t>
            </w:r>
            <w:r>
              <w:rPr>
                <w:rFonts w:hint="default"/>
                <w:vertAlign w:val="baseline"/>
                <w:lang w:val="lv-LV"/>
              </w:rPr>
              <w:t>šān - Kaln N 74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Jātnieks Ede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4805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en-US"/>
              </w:rPr>
              <w:t>Priek</w:t>
            </w:r>
            <w:r>
              <w:rPr>
                <w:rFonts w:hint="default"/>
                <w:vertAlign w:val="baseline"/>
                <w:lang w:val="lv-LV"/>
              </w:rPr>
              <w:t>šān - Lejas N 75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Bancāns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4060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Priekšān - Čaksten N 76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Nomalis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32,10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3727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Priekštān - Jurušs N77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Jurušs Lība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19,50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2065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Priekštān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Dzērvītis Minnas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9,40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1730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Priekštān ar piegriez.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Staks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4,80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900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Priekulāni N 81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Pētersons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3466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Priekulāni N 81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Gērķis Edes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1663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Pundan - Grāvit - Jekab N 62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Grāvitis Andrejs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21,50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3183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Pundān N 62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Bīskaps Ede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21,50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190.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Pundān - Grāvit N 63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Gravitis Mārtiņa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5675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191.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Pundan - Pundān N 64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Pundāns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41,40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8143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192.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Pulpān - Maz N 81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Aldins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193.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Pulpān - Liel N 82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Avotiņa Jekaba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4315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194.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Pulpān - Lejas - Pēter 83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Pētersons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3643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195.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Pulpān - Kalna muiža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Briedis Helena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7237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196.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Putniņi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Balodis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1980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197.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Radmakeri N 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Niedre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24,54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4245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198.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Raudupes N 67a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Upmalis Anna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8,10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968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199.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Renceļi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Čulkstāns Karlis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41,85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6707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200.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Rimšāni N 99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Pusvacietis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9580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201.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Rizgas - Jān N 93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Rizgas Kārļa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5783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Rizgas -Jure N94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Ezers Alma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5019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Riekstiņi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Vinčelis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4720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Riekstnieki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Strelnieka J.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23,14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1937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Riškān - Jure N 98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Slikšāns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3725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Riškān - Pēter N 97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Slikšāna Pētera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3870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Riškān - Mister N96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Slikšāns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2295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Riškān - Mister N96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Mistris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Robežnieki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Griķis Mārtiņš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210.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Robežkrogs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Dombrovskis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2435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211.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Rudiņi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Krasts Roberts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21,30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3925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212.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Rumpi N 95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Slikšāna mantin. aps. Upmalis J.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4286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213.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Rudzaitiņas N 100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Dzērvīte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48,50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214.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Rudzaitiņas N 100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Dzērvīte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1511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215.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Zaķēn - N 13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Bremze Martiņa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216.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Zaķēn - N 14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Bremze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4150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217.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Zaķēn - N 18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Bremze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218.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Zaķēn - N 15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aps.Bremze Mārtiņš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219.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Zaķēn - N 15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aps.Bremze Mīle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1180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color w:val="C00000"/>
                <w:vertAlign w:val="baseline"/>
                <w:lang w:val="en-US"/>
              </w:rPr>
              <w:t>220.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Zaķēn - N 1</w:t>
            </w:r>
            <w:r>
              <w:rPr>
                <w:rFonts w:hint="default"/>
                <w:vertAlign w:val="baseline"/>
                <w:lang w:val="en-US"/>
              </w:rPr>
              <w:t>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Grantiņš Martiņš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2315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221.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Zaķēn - N 1</w:t>
            </w:r>
            <w:r>
              <w:rPr>
                <w:rFonts w:hint="default"/>
                <w:vertAlign w:val="baseline"/>
                <w:lang w:val="en-US"/>
              </w:rPr>
              <w:t>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Kalniņš Miķelis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2980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222.</w:t>
            </w:r>
          </w:p>
        </w:tc>
        <w:tc>
          <w:tcPr>
            <w:tcW w:w="3252" w:type="dxa"/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zemes gabals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Sēlpils krāj.aizdev.sab.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0,60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223.</w:t>
            </w:r>
          </w:p>
        </w:tc>
        <w:tc>
          <w:tcPr>
            <w:tcW w:w="3252" w:type="dxa"/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zemes gabals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Dzērvīša Anša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224.</w:t>
            </w:r>
          </w:p>
        </w:tc>
        <w:tc>
          <w:tcPr>
            <w:tcW w:w="3252" w:type="dxa"/>
          </w:tcPr>
          <w:p>
            <w:pPr>
              <w:widowControl w:val="0"/>
              <w:jc w:val="right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N  190 zemes gabals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aps. Īlens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3,28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en-US"/>
              </w:rPr>
              <w:t>Zinte</w:t>
            </w:r>
            <w:r>
              <w:rPr>
                <w:rFonts w:hint="default"/>
                <w:vertAlign w:val="baseline"/>
                <w:lang w:val="lv-LV"/>
              </w:rPr>
              <w:t>ļ</w:t>
            </w:r>
            <w:r>
              <w:rPr>
                <w:rFonts w:hint="default"/>
                <w:vertAlign w:val="baseline"/>
                <w:lang w:val="en-US"/>
              </w:rPr>
              <w:t>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Liniņš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33,05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5076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Zolani - Kuzān N 11a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Lodziņš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1481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Zvejnieki N 102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Grasbergs berta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1872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Zvejnieki N 191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Zirnis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2803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Zvilnas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Strazds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32,44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6798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Žagatāni - Beite 112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Beite Līze, Pēteris, Jānis, Emilija, Milda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44,95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5698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Žagatāni - Žagat N 109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Ozola Jāņa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35,70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5754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Žagatāni -Juruš - Jēkab 110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Jurušs Roberts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40,50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5120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Žagatāni - Juruš 111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Grundmanis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6340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Sēņoti N 115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Dzērve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8490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Skābuči - Kalna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Daboliņš Karlis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26,13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3798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Skābuči - Lejas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Rudzītis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23,22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3805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Skudras - Ans N 106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Barisons Ede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38,40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5410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Skudras - Pēter N 107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Skudra J. mantin. aps. Kloviņš Mile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5915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Slavieši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Salmiņš Martiņš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36,81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6241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Slūzāni N 108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Jurušs K. aps.Kaufmanis B.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1962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Slūzāni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Apsalons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20,50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1622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Smeķorstāni N 19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Smeķis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2932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Smeķorstāni N 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Reinholds Jēkabs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2559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Smeķorstāni N 21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Krastiņš Hermīne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2828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Smeķorstāni N 22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Zolbergs Marta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2723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Smeķorstāni N 23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Zembergs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3139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Smeķorstāni N 24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Veltmanis Jēkabs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3702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Smeķorstāni N 25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Smeķis M. aps. Smeķis J.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2805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Smeltis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Apsalons Mārtiņš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3195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Smucan - Zake N 114a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Zaķēns - Zaķis Jēkabs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4580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Smucan - Zolberg N 114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Zolberga J.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5335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Spaugas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Filipsons Jēkabs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6636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Stangi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Kļavinskis Alvīne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32,96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5138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Stabiņi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Grundspeņķis A. M. A. J. K.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4810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Stalāni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Mežmalis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47,67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5354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Stalain - Jān N 105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Veinbergi Jānis un Mīle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2403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Stalain - Mārtiņ N ?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Eisberga P.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3506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Staši N 103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Staks - Staše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5118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259.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Strautiņi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Skudra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585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260.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Strautiņi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Lejiņš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10,50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1530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261.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Strubene N 113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Strupausis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142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10640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262.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Svilum - Pēter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Pīlena P.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7,50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835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263.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 xml:space="preserve">Sturmi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Sturma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415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color w:val="C00000"/>
                <w:vertAlign w:val="baseline"/>
                <w:lang w:val="lv-LV"/>
              </w:rPr>
              <w:t>264.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Šaurītes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Dzērve Martiņš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265.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Šakumi N 136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Andžāns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15,50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2139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266.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Tiltiņi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Osāns Jūle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2,10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267.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Tilta krogs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Gruzniņš Hermīne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8,69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859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268.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Treikain - Vilciņi N 135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Līcis P.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11,50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1360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269.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Tīreļi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Lapiņš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1287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Trīskantnieki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Vilciņš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19,20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2126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Truļi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Murevics Vilis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56,91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9140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Čaksteni N 117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Grasberga P. mantin. aps. Grasbergs K.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38,50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5075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Čuksteļi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Briedis Jekaba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8770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Ūbuļi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Elksnis Pēteris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8250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Ulgi N 120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Slikšāns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3334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Vecain - Pēter N 121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Vecainis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3600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Vecain - Jān N 122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Spalviņa J.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36,30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3188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Vieniņi N 139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Vītols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1010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279.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Veldres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Zvirgzdiņš Voldemārs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17,50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1422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Vilciņi N 123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Papulis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41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5038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lv-LV"/>
              </w:rPr>
              <w:t>281.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Vīgantes m. neatsavin.daļa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Bērs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54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6475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color w:val="C00000"/>
                <w:vertAlign w:val="baseline"/>
                <w:lang w:val="lv-LV"/>
              </w:rPr>
              <w:t>Vecsaimniecības kopā: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9137,86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1 010 351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C00000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C00000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C00000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b/>
                <w:bCs/>
                <w:color w:val="C00000"/>
                <w:vertAlign w:val="baseline"/>
                <w:lang w:val="lv-LV"/>
              </w:rPr>
              <w:t>JAUNSAIMNIECĪBAS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C00000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Abeļi, Danenfeldes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Pāvuls - Pavuliņš Juris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vertAlign w:val="baseline"/>
                <w:lang w:val="lv-LV" w:eastAsia="zh-CN" w:bidi="ar-SA"/>
              </w:rPr>
            </w:pPr>
            <w:r>
              <w:rPr>
                <w:rFonts w:hint="default"/>
                <w:vertAlign w:val="baseline"/>
                <w:lang w:val="lv-LV"/>
              </w:rPr>
              <w:t>13,30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2380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Akmentiņi,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Kalniņš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color w:val="auto"/>
                <w:vertAlign w:val="baseline"/>
                <w:lang w:val="lv-LV" w:eastAsia="zh-CN" w:bidi="ar-SA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20,70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2766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Akmentiņi, Vecselpils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Vīnakalns Janis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color w:val="auto"/>
                <w:vertAlign w:val="baseline"/>
                <w:lang w:val="lv-LV" w:eastAsia="zh-CN" w:bidi="ar-SA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16,22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3810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Apšukalns, Jaunselpils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Petchulcs Karlis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color w:val="auto"/>
                <w:vertAlign w:val="baseline"/>
                <w:lang w:val="lv-LV" w:eastAsia="zh-CN" w:bidi="ar-SA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549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Arbidani, Mācītāja m. rentes m.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Krūmiņš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color w:val="auto"/>
                <w:vertAlign w:val="baseline"/>
                <w:lang w:val="lv-LV" w:eastAsia="zh-CN" w:bidi="ar-SA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3020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Arbidani, Mācītāja m. rentes m.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Porietis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color w:val="auto"/>
                <w:vertAlign w:val="baseline"/>
                <w:lang w:val="lv-LV" w:eastAsia="zh-CN" w:bidi="ar-SA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54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3610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Arbidani, Mācītāja m. rentes m.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Griekeris Bernhards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color w:val="auto"/>
                <w:vertAlign w:val="baseline"/>
                <w:lang w:val="lv-LV" w:eastAsia="zh-CN" w:bidi="ar-SA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50,50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3430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289.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Arbidani, Mācītāja m. rentes m.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Robežs Janis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color w:val="auto"/>
                <w:vertAlign w:val="baseline"/>
                <w:lang w:val="lv-LV" w:eastAsia="zh-CN" w:bidi="ar-SA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49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3905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290.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Audzes,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Siliņš Evalds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color w:val="auto"/>
                <w:vertAlign w:val="baseline"/>
                <w:lang w:val="lv-LV" w:eastAsia="zh-CN" w:bidi="ar-SA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2235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291.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Babas kr., Vecselpils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Gutmanis Karlis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color w:val="auto"/>
                <w:vertAlign w:val="baseline"/>
                <w:lang w:val="lv-LV" w:eastAsia="zh-CN" w:bidi="ar-SA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16,70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2646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292.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Baltiņi, Jaunselpils m. jauns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Polāni Kārlis, Ilze, Emilija un Skudra Marija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color w:val="auto"/>
                <w:vertAlign w:val="baseline"/>
                <w:lang w:val="lv-LV" w:eastAsia="zh-CN" w:bidi="ar-SA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2392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293.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Baznīcas kr., Vecselpils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Stradiņš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color w:val="auto"/>
                <w:vertAlign w:val="baseline"/>
                <w:lang w:val="lv-LV" w:eastAsia="zh-CN" w:bidi="ar-SA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18,90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3872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294.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Bērzkalni, Danenfeldes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Reinbergs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color w:val="auto"/>
                <w:vertAlign w:val="baseline"/>
                <w:lang w:val="lv-LV" w:eastAsia="zh-CN" w:bidi="ar-SA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13,33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2874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295.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Bilderi, Vecselpils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Lindemanis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color w:val="auto"/>
                <w:vertAlign w:val="baseline"/>
                <w:lang w:val="lv-LV" w:eastAsia="zh-CN" w:bidi="ar-SA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16,15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4228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296.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Birzes,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Santiņš Alberts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color w:val="auto"/>
                <w:vertAlign w:val="baseline"/>
                <w:lang w:val="lv-LV" w:eastAsia="zh-CN" w:bidi="ar-SA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16,50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2640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297.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Brīvnieki,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Gailītis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color w:val="auto"/>
                <w:vertAlign w:val="baseline"/>
                <w:lang w:val="lv-LV" w:eastAsia="zh-CN" w:bidi="ar-SA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3236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298.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Brīvnieki, Vecselpils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Grieķeris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15,46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3889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299.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Brīvnieki, Danenfeldes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Bundzinieks Jēkabs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14,35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1743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300.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Burtnieki, Meža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Miezītis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15,06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2473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301.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Celmiņi, Danenfeldes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Ezerozis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16,50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1829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302.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Danenfeldes m. zemes gabals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Abeļu pag. Sab.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4,45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1059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303.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Dārznieki, jauns no Cerekļu m.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Skudra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4,67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551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304.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Dekmeres, Vecselpils m. obroka gab.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Nevedomskis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color w:val="C00000"/>
                <w:vertAlign w:val="baseline"/>
                <w:lang w:val="lv-LV"/>
              </w:rPr>
              <w:t>305.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Dravenieki,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Kalupis Vilis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1,86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426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306.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Dravenieki, Mācītāja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Valdmanis Oskars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18,20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2742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307.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Dzintari, Jaunselpils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Tresis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16,54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3428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308.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Dutkas,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Jaunmane Mārtiņš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20,99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1685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309.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Gravāni, Vecselpils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Lejiņš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2126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Grantkalni, Danenfeldes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Steps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13,30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2851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Grotāni, Mācītāja m. rentes m.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Čakstiņš Milda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22,30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3743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Grotāni, Mācītāja m. rentes m.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Grotāns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20,30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4621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Gulbji, Jaunselpils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Āzis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18,16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3051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Indrāni, Jaunselpils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Grinsteins Ernests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18,64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5750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Jaunselpils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Brūveris Eduards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18,51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2726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Jaunselpils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Matīss Oskars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17,21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337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Jaunselpils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Āboliņš Arvids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255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Jaunselpils m. jauns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Slikšāni Juris un Alvine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325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319.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Jaunselpils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Kangers Rolands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Jaunselpils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Brinkmanis Adolfs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Jaunais kr., Vecselpils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Ilena Mārtiņa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7,23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1538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Jaunieši,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Grieķeris Lilija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20,70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3211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Jaunā muiža,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Alšāns Arturs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3014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Jucīši, Mācītāja m. rentes māja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Jucītis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4910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Jucīši, Mācītāja m. rentes māja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Jucītis Lība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5140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Kaicum kr., Vecselpils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Mistris Juris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10,46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2041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Kaijas, Vecselpils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Skudra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14,30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1191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Kaijas, Vecselpils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Skudra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18,63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1414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329.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Kalvītes, Mācītāja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Dzērvītis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1717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Kalēji, Danenfeldes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Kalējs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15,10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3218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Kampēni, Danenfeldes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Kampe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15,57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2827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Kanānas, Jaunsēlpils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Zembergs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19,19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2546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Ķesteri, Mācītāja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Vītiņš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16,50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3408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Ķieģeļnīca, Vīgantes m.,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Vitkovskis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12,59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2901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Kīpuķe, Danenfeldes m.,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Minjānis Eduards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2023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Ķirši, Jausēlpils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Skumbergs Fricis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19,74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3671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Klintnieki, Vecsēlpils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Zolbergs Juris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18,50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3042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 xml:space="preserve">Kļavenieki, Vīgantes m. jauns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Kļaviņš Ieva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17,10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2935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339.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 xml:space="preserve">Krūmiņi, Mācītāja m. jauns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Ērglis Lība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1265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340.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Krusta kr.,Vīgantes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Lejiņš Jekabs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2457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341.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Krustceļnieki,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Kalups Mārtiņš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342.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Krustlīči, Vecsēlpils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Bebris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17,80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2078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343.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Kupllejas, Jaunsēlpils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Smalcis Fricis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18,53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2693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344.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Kupči,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Zvaigzne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755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345.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 xml:space="preserve">Lapsas, Vecsēlpils m.Mac.kr.j.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Ozoliņš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2408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346.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Lazdas kr.apbūv.gabals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Zariņš Ede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0,73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227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347.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Lazdas kr.apbūv.gabals Atpūtas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Bērziņš Peteris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0,30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84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348.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C00000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Lazdas kr.apbūv.gabals Atpūtas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Kalniņš Ede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0,40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112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color w:val="C00000"/>
                <w:vertAlign w:val="baseline"/>
                <w:lang w:val="lv-LV"/>
              </w:rPr>
              <w:t>349.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default"/>
                <w:color w:val="auto"/>
                <w:vertAlign w:val="baseline"/>
                <w:lang w:val="en-US"/>
              </w:rPr>
              <w:t xml:space="preserve">Lazdas kr. </w:t>
            </w:r>
            <w:r>
              <w:rPr>
                <w:rFonts w:hint="default"/>
                <w:color w:val="auto"/>
                <w:vertAlign w:val="baseline"/>
                <w:lang w:val="lv-LV"/>
              </w:rPr>
              <w:t>apbūves</w:t>
            </w:r>
            <w:r>
              <w:rPr>
                <w:rFonts w:hint="default"/>
                <w:color w:val="auto"/>
                <w:vertAlign w:val="baseline"/>
                <w:lang w:val="en-US"/>
              </w:rPr>
              <w:t xml:space="preserve"> gabals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Gutmanis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0,20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56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Lazdas krogs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Sēlpils psg. Sab.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8,89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1553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Lazdukalns, Vecsēlpils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Rubens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16,20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2837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Lāči, Mācītāja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Ķukulis Jēkabs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15,80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1745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 xml:space="preserve">Laukāres, Vīgantes m. jauns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Ozols Mārtiņš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20,80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4940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Lejnieki, Meža muižas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Jansons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2110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Līcīši, Vecsēlpils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Apiņa Kārļa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18,50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2553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Liepiņi,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Kalupis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495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Marāni, Mācītāja m. rentes māja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Robežnieks M. aps. Robežnieks K.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28,50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3289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Marāni, Mācītāja m. rentes māja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Purens Andrejs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24,50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3446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359.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Mazjozupi N 131 obroka gabals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Alickis Berta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12,50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850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Mazpurves, Sēlpils mežn. zemes ?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Rozenbergs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12,40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591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 xml:space="preserve">Mežmales, Vīgantes m. jauns 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Ērglis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4550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Mitrkalni, Danenfeldes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Reinholds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2250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Mucas kr. Vecsēlpils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Lasmanis Miķelis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20,46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2635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vertAlign w:val="baseline"/>
                <w:lang w:val="lv-LV"/>
              </w:rPr>
              <w:t>364.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Mucas dzirn., Vecsēlpils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Sēlpils lauks. b-ba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16,48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1235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365.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Muižnieki, Vecsēlpils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Deikovskis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19,61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4260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366.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Ņiperi, Mācītāja m. rentes m.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Ozoliņš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4420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367.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Ņiperi, Mācītāja m. rentes m.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Ķiperis Juris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5285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368.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Noriņas,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Apsalons Krišjānis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1,94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497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369.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Ozolnieki, Vecsēlpils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Petersonis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2683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370.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Ozolkalns, Vecsēlpils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Lodziņš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3890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371.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Ošāni, Jaunsēlpils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Šmalcs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1270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372.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Paegļi, Vecsēlpils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Grotāns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245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373.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Palejs, Vecsēlpils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Dzērvīte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16,96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2234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374.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Piekalnes,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Grašinskis Reinis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1170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375.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Pļavenieki,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Vecakais Fricis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25,50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1520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376.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Plītis, Mācītāja m. rentes m.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Kārkliņš Vilis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50,50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5970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377.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Priednieki, Vecsēlpils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Reinholdi Ede, Jēkabs, Jūlijs, Roberts un Kalniņš Berta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21,10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2812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378.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Pūdeļi, Mācītāja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Kalniņi, Anna,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7,80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929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379.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Puķītes,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Elksnis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20,90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2890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380.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Rijnieki,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Ārgulis Krišs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4351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381.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Rieksti, Danenfeldes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Bojārs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13,20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3034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382.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Rūteri, Danenfeldes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Grāviņš Jēkabs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3346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383.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Zemgales,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Izkalns Ernests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20,60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3222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384.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Zemīši, Jaunsēlpils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Staks Brencis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18,28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2641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385.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Zvanītāji, Mācītāja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Pauļi, Marta un Reinis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8,65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1910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386.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Salenieki, Vecsēlpils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Kalniņš Andrejs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16,40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2811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387.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Sarkanais kr., 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Aperāns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20,12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2623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388.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 xml:space="preserve"> Saules m.,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Apsalons Juris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3010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389.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 xml:space="preserve"> Saules m.,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Mudels Pauls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20,81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2921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390.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 xml:space="preserve"> Saules m.,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Pētersons Otto un Minna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2730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391.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Sēļi, Vecsēlpils m.,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Jurušs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17,11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3609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392.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Sikteri, Sekretār vidm.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Minkevičs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1516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color w:val="C00000"/>
                <w:vertAlign w:val="baseline"/>
                <w:lang w:val="en-US"/>
              </w:rPr>
              <w:t>393.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Sikteri, Sekretār vidm.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Reinholds Andrejs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1355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394.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Sikteri, Sekretār vidm.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Eisbergs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1915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395.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Sikteri, Sekretār vidm.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Aldiņš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10,50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2596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396.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Silmales,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Albrehts Marija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20,60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3160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397.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Skanstnieki, Jaunsēlpils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Avotiņš Bernhards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19,45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3259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398.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Skutāni,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Kalniņš Juris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20,60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3360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399.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Skujaiņi, Vecsēlpils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Sparinskis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18,50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1020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400.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Slasdu kr.,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Ārgulis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20,62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2151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401.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Smilgas,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Sprosts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21,30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3010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402.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Stangas,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Ruhmanis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1705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403.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Stiebriņi, Vecsēlpils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Zolbergs Juris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17,10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2751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404.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Stūrani, Vecsēlpils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Caunīte Jēkabs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17,53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3860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405.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Stūrani,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Grinberga M.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2910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406.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Susējnieki,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Lūciņš Brencis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1855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407.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Tiltiņi, Jaunsēlpils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Rubenis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21,65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3293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408.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Upītes, Vecsēlpils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Osāns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17,40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3333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409.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Upmalnieki,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Keitāns Jēkabs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1375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410.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Vādiņi, Vīgantes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Ķukulis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2,10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411.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Vārnas kr., Vecsēlpils m. jauns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Klinģeris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1765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412.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Vecsēlpils m. jauns Dārzs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Sēlpils - Salas lauks.  b-ba Sakne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8,35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2213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413.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Vecsēlpils m. jauns Ausma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2,85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637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414.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Vecsēlpils m. jauns.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Kalniņš Andrejs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18,50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1008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415.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Vecsēlpils m. jauns.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Kovalevskis Ede un Puriņš Kārlis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255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416.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Vecsēlpils m. jauns.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Sēlpils pag. sab.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2,19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604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417.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Vīgantes muižas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Valsts fonda zeme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18,20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4030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418.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Vīgantes muižas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Sēlpils - Vīgantes piensab.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0,80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224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419.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Vīgantes dzirnavas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Sīpols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16,50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2454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420.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Vīgantes m. jauns.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Mirbahs Ernests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680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421.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Vīgantes m. jauns.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Korns Hugo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363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422.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Vīgantes m. jauns.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Višne Otto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423.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Vīgantes m. jauns.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Brekis Lote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353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424.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Vīgantes m. jauns.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Ārguls Paulina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325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425.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Vīgantes m. jauns.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Čaunis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215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426.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Vīgantes m. jauns.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Vilciņš Zofija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333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427.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Vīgantes m. jauns.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Neauders Eduards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410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428.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Vīgantes m. jauns.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Jansons Zamuels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345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429.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Vīgantes m. jauns.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Juriks Marija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425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430.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Vīgantes m. jauns.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Dambis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13,50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353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431.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Vīgantes m. jauns.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Vārpa Alberts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28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432.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Vīgantes m. jauns.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Fains Marija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95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433.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Vītoliņi, Danenfeldes m. jauns.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Gruzniņš Jānis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14,37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1730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434.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Sēlpils virsmežniecība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Mežu departaments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1466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43980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435.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Avotiņu dzirnavas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Austruma K. mantin.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-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-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436.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Sēlpils virsmež. nekult. zemes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Blaubergs Pēteris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20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135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437.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Pļavu gabals 59b</w:t>
            </w:r>
          </w:p>
        </w:tc>
        <w:tc>
          <w:tcPr>
            <w:tcW w:w="2025" w:type="dxa"/>
          </w:tcPr>
          <w:p>
            <w:pPr>
              <w:widowControl w:val="0"/>
              <w:jc w:val="left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Krūmiņš Jēkabs aps. Krūmiņš Andrejs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1,07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54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  <w:r>
              <w:rPr>
                <w:rFonts w:hint="default"/>
                <w:color w:val="C00000"/>
                <w:vertAlign w:val="baseline"/>
                <w:lang w:val="en-US"/>
              </w:rPr>
              <w:t>Kop</w:t>
            </w:r>
            <w:r>
              <w:rPr>
                <w:rFonts w:hint="default"/>
                <w:color w:val="C00000"/>
                <w:vertAlign w:val="baseline"/>
                <w:lang w:val="lv-LV"/>
              </w:rPr>
              <w:t>ā:</w:t>
            </w: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C00000"/>
                <w:vertAlign w:val="baseline"/>
                <w:lang w:val="lv-LV"/>
              </w:rPr>
            </w:pPr>
            <w:r>
              <w:rPr>
                <w:rFonts w:hint="default"/>
                <w:color w:val="C00000"/>
                <w:vertAlign w:val="baseline"/>
                <w:lang w:val="lv-LV"/>
              </w:rPr>
              <w:t xml:space="preserve">Jaunsaimniecības </w:t>
            </w: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color w:val="auto"/>
                <w:vertAlign w:val="baseline"/>
                <w:lang w:val="lv-LV" w:eastAsia="zh-CN" w:bidi="ar-SA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4242,77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4060,35</w:t>
            </w:r>
          </w:p>
        </w:tc>
        <w:tc>
          <w:tcPr>
            <w:tcW w:w="2025" w:type="dxa"/>
          </w:tcPr>
          <w:p>
            <w:pPr>
              <w:widowControl w:val="0"/>
              <w:ind w:firstLine="100" w:firstLineChars="5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387032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C00000"/>
                <w:vertAlign w:val="baseline"/>
                <w:lang w:val="lv-LV"/>
              </w:rPr>
            </w:pPr>
            <w:r>
              <w:rPr>
                <w:rFonts w:hint="default"/>
                <w:color w:val="C00000"/>
                <w:vertAlign w:val="baseline"/>
                <w:lang w:val="lv-LV"/>
              </w:rPr>
              <w:t>Vecsaimniecības</w:t>
            </w: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color w:val="auto"/>
                <w:vertAlign w:val="baseline"/>
                <w:lang w:val="lv-LV" w:eastAsia="zh-CN" w:bidi="ar-SA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9936,95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9137,86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  <w:r>
              <w:rPr>
                <w:rFonts w:hint="default"/>
                <w:color w:val="auto"/>
                <w:vertAlign w:val="baseline"/>
                <w:lang w:val="lv-LV"/>
              </w:rPr>
              <w:t>1081749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color w:val="C00000"/>
                <w:vertAlign w:val="baseline"/>
                <w:lang w:val="lv-LV" w:eastAsia="zh-CN" w:bidi="ar-SA"/>
              </w:rPr>
            </w:pPr>
            <w:r>
              <w:rPr>
                <w:rFonts w:hint="default"/>
                <w:color w:val="C00000"/>
                <w:vertAlign w:val="baseline"/>
                <w:lang w:val="lv-LV"/>
              </w:rPr>
              <w:t>14 179,72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C00000"/>
                <w:vertAlign w:val="baseline"/>
                <w:lang w:val="lv-LV"/>
              </w:rPr>
            </w:pPr>
            <w:r>
              <w:rPr>
                <w:rFonts w:hint="default"/>
                <w:color w:val="C00000"/>
                <w:vertAlign w:val="baseline"/>
                <w:lang w:val="lv-LV"/>
              </w:rPr>
              <w:t>13 198,21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C00000"/>
                <w:vertAlign w:val="baseline"/>
                <w:lang w:val="lv-LV"/>
              </w:rPr>
            </w:pPr>
            <w:r>
              <w:rPr>
                <w:rFonts w:hint="default"/>
                <w:color w:val="C00000"/>
                <w:vertAlign w:val="baseline"/>
                <w:lang w:val="lv-LV"/>
              </w:rPr>
              <w:t>1468781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lv-LV"/>
              </w:rPr>
            </w:pPr>
          </w:p>
        </w:tc>
        <w:tc>
          <w:tcPr>
            <w:tcW w:w="3252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rFonts w:hint="default"/>
                <w:color w:val="auto"/>
                <w:vertAlign w:val="baseline"/>
                <w:lang w:val="lv-LV"/>
              </w:rPr>
            </w:pPr>
          </w:p>
        </w:tc>
      </w:tr>
    </w:tbl>
    <w:p>
      <w:pPr>
        <w:rPr>
          <w:rFonts w:hint="default"/>
          <w:lang w:val="lv-LV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A606B"/>
    <w:multiLevelType w:val="singleLevel"/>
    <w:tmpl w:val="615A606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1"/>
  <w:bordersDoNotSurroundFooter w:val="1"/>
  <w:attachedTemplate r:id="rId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23414"/>
    <w:rsid w:val="00411C9B"/>
    <w:rsid w:val="008B32E7"/>
    <w:rsid w:val="010B7E62"/>
    <w:rsid w:val="013377EC"/>
    <w:rsid w:val="02523CFF"/>
    <w:rsid w:val="02FC43B7"/>
    <w:rsid w:val="040B4CBF"/>
    <w:rsid w:val="04AF3DED"/>
    <w:rsid w:val="07AD5802"/>
    <w:rsid w:val="0A4A7F0E"/>
    <w:rsid w:val="0BA56AC9"/>
    <w:rsid w:val="0C7E0915"/>
    <w:rsid w:val="0DA24998"/>
    <w:rsid w:val="0E023DCD"/>
    <w:rsid w:val="0F893D9F"/>
    <w:rsid w:val="106539D4"/>
    <w:rsid w:val="152A2850"/>
    <w:rsid w:val="163A43CC"/>
    <w:rsid w:val="1B251088"/>
    <w:rsid w:val="1C337CC1"/>
    <w:rsid w:val="1DD90215"/>
    <w:rsid w:val="1E541099"/>
    <w:rsid w:val="1F830AA6"/>
    <w:rsid w:val="20C23414"/>
    <w:rsid w:val="212F1F1A"/>
    <w:rsid w:val="227D4B66"/>
    <w:rsid w:val="243C0ACA"/>
    <w:rsid w:val="27862849"/>
    <w:rsid w:val="2AEB3182"/>
    <w:rsid w:val="2B0B5AFF"/>
    <w:rsid w:val="2EB57CE9"/>
    <w:rsid w:val="2EF52C24"/>
    <w:rsid w:val="306C02DB"/>
    <w:rsid w:val="30744C88"/>
    <w:rsid w:val="309010A5"/>
    <w:rsid w:val="31B242BA"/>
    <w:rsid w:val="31FC7754"/>
    <w:rsid w:val="32C96FC0"/>
    <w:rsid w:val="348674AB"/>
    <w:rsid w:val="34E551B0"/>
    <w:rsid w:val="35304897"/>
    <w:rsid w:val="37854B3C"/>
    <w:rsid w:val="3B0A7506"/>
    <w:rsid w:val="3B6778CC"/>
    <w:rsid w:val="3CE80F46"/>
    <w:rsid w:val="3D3E226D"/>
    <w:rsid w:val="3ECA2CB5"/>
    <w:rsid w:val="3F7665C4"/>
    <w:rsid w:val="3F910FE9"/>
    <w:rsid w:val="3FA754AD"/>
    <w:rsid w:val="3FAC57B5"/>
    <w:rsid w:val="40C34442"/>
    <w:rsid w:val="43E22576"/>
    <w:rsid w:val="456B63BB"/>
    <w:rsid w:val="45823EE5"/>
    <w:rsid w:val="4607430F"/>
    <w:rsid w:val="46586217"/>
    <w:rsid w:val="469D657B"/>
    <w:rsid w:val="49D5105C"/>
    <w:rsid w:val="49D61E74"/>
    <w:rsid w:val="4A0D0E3A"/>
    <w:rsid w:val="4A137078"/>
    <w:rsid w:val="4BD20DBC"/>
    <w:rsid w:val="4CD05DD0"/>
    <w:rsid w:val="4DBF250C"/>
    <w:rsid w:val="4DD94CEF"/>
    <w:rsid w:val="4E287A23"/>
    <w:rsid w:val="4E4B605E"/>
    <w:rsid w:val="4F352565"/>
    <w:rsid w:val="4FED66DC"/>
    <w:rsid w:val="523B6F45"/>
    <w:rsid w:val="52864A7F"/>
    <w:rsid w:val="53D07FD1"/>
    <w:rsid w:val="55043838"/>
    <w:rsid w:val="552A2669"/>
    <w:rsid w:val="55B0737D"/>
    <w:rsid w:val="5722224A"/>
    <w:rsid w:val="58625917"/>
    <w:rsid w:val="5B475243"/>
    <w:rsid w:val="5DA87E0A"/>
    <w:rsid w:val="5E75265F"/>
    <w:rsid w:val="5F763CA8"/>
    <w:rsid w:val="603D3EBB"/>
    <w:rsid w:val="633B719E"/>
    <w:rsid w:val="657721DC"/>
    <w:rsid w:val="65DB5102"/>
    <w:rsid w:val="6A1C7873"/>
    <w:rsid w:val="6A262764"/>
    <w:rsid w:val="6D6425D0"/>
    <w:rsid w:val="6EEE6A62"/>
    <w:rsid w:val="6FC40208"/>
    <w:rsid w:val="703448E1"/>
    <w:rsid w:val="70672272"/>
    <w:rsid w:val="71217DC8"/>
    <w:rsid w:val="72A62800"/>
    <w:rsid w:val="74566026"/>
    <w:rsid w:val="750C2AC2"/>
    <w:rsid w:val="76C108EF"/>
    <w:rsid w:val="77DF1E58"/>
    <w:rsid w:val="7B6836FD"/>
    <w:rsid w:val="7C8835D9"/>
    <w:rsid w:val="7C97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office6\templates\wps\en_US\Building%20Blocks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Building Blocks.dotx</Template>
  <Pages>14</Pages>
  <Words>2631</Words>
  <Characters>11650</Characters>
  <Lines>0</Lines>
  <Paragraphs>0</Paragraphs>
  <TotalTime>81</TotalTime>
  <ScaleCrop>false</ScaleCrop>
  <LinksUpToDate>false</LinksUpToDate>
  <CharactersWithSpaces>12816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2023-06-16T15:09:00Z</dcterms:created>
  <dc:creator>apf</dc:creator>
  <cp:lastModifiedBy>apf</cp:lastModifiedBy>
  <dcterms:modified xsi:type="dcterms:W3CDTF">2023-06-30T07:13:01Z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99B00CB177894EDD814A8CE1BC260E13</vt:lpwstr>
  </property>
</Properties>
</file>